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B7" w:rsidRPr="00941603" w:rsidRDefault="00130853">
      <w:pPr>
        <w:keepNext/>
        <w:keepLines/>
        <w:spacing w:after="0" w:line="240" w:lineRule="auto"/>
        <w:rPr>
          <w:rFonts w:eastAsia="Calibri" w:cs="Calibri"/>
          <w:b/>
          <w:sz w:val="32"/>
        </w:rPr>
      </w:pPr>
      <w:r w:rsidRPr="00941603">
        <w:rPr>
          <w:rFonts w:eastAsia="Calibri" w:cs="Calibri"/>
          <w:b/>
          <w:sz w:val="32"/>
        </w:rPr>
        <w:t>Zorgbeschrijving bij zorgovereenkomst</w:t>
      </w:r>
    </w:p>
    <w:p w:rsidR="00DE15B7" w:rsidRPr="00941603" w:rsidRDefault="00DE15B7">
      <w:pPr>
        <w:spacing w:after="180" w:line="274" w:lineRule="auto"/>
        <w:rPr>
          <w:rFonts w:eastAsia="Calibri" w:cs="Calibri"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812"/>
      </w:tblGrid>
      <w:tr w:rsidR="008B4D49" w:rsidRPr="00941603">
        <w:trPr>
          <w:trHeight w:val="56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>
            <w:pPr>
              <w:spacing w:after="0" w:line="24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 xml:space="preserve">Naam budgethouder: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DE15B7">
            <w:pPr>
              <w:spacing w:after="0" w:line="240" w:lineRule="auto"/>
              <w:ind w:right="459"/>
              <w:rPr>
                <w:rFonts w:eastAsia="Calibri" w:cs="Calibri"/>
              </w:rPr>
            </w:pPr>
          </w:p>
        </w:tc>
      </w:tr>
      <w:tr w:rsidR="008B4D49" w:rsidRPr="00941603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>
            <w:pPr>
              <w:spacing w:after="0" w:line="24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Burgerservicenummer (BSN) budgethouder: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DE15B7">
            <w:pPr>
              <w:spacing w:after="0" w:line="240" w:lineRule="auto"/>
              <w:ind w:right="459"/>
              <w:rPr>
                <w:rFonts w:eastAsia="Calibri" w:cs="Calibri"/>
              </w:rPr>
            </w:pPr>
          </w:p>
        </w:tc>
      </w:tr>
      <w:tr w:rsidR="008B4D49" w:rsidRPr="00941603">
        <w:trPr>
          <w:trHeight w:val="56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>
            <w:pPr>
              <w:spacing w:after="0" w:line="24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Geboortedatum budgethouder: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DE15B7">
            <w:pPr>
              <w:spacing w:after="0" w:line="240" w:lineRule="auto"/>
              <w:ind w:right="459"/>
              <w:rPr>
                <w:rFonts w:eastAsia="Calibri" w:cs="Calibri"/>
              </w:rPr>
            </w:pPr>
          </w:p>
        </w:tc>
      </w:tr>
      <w:tr w:rsidR="008B4D49" w:rsidRPr="00941603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>
            <w:pPr>
              <w:spacing w:after="0" w:line="24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Telefoonnummer (mobiel) budgethouder: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DE15B7">
            <w:pPr>
              <w:spacing w:after="0" w:line="240" w:lineRule="auto"/>
              <w:ind w:right="459"/>
              <w:rPr>
                <w:rFonts w:eastAsia="Calibri" w:cs="Calibri"/>
              </w:rPr>
            </w:pPr>
          </w:p>
        </w:tc>
      </w:tr>
      <w:tr w:rsidR="008B4D49" w:rsidRPr="00941603">
        <w:trPr>
          <w:trHeight w:val="58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>
            <w:pPr>
              <w:spacing w:after="0" w:line="24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Naam zorgverlener: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 w:rsidP="00B237CD">
            <w:pPr>
              <w:spacing w:after="0" w:line="240" w:lineRule="auto"/>
              <w:ind w:right="459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Stichting Wigwam</w:t>
            </w:r>
          </w:p>
        </w:tc>
      </w:tr>
      <w:tr w:rsidR="008B4D49" w:rsidRPr="00941603">
        <w:trPr>
          <w:trHeight w:val="5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>
            <w:pPr>
              <w:spacing w:after="0" w:line="24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KVK-nummer zorgverlener: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>
            <w:pPr>
              <w:spacing w:after="0" w:line="240" w:lineRule="auto"/>
              <w:ind w:right="459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14076383</w:t>
            </w:r>
          </w:p>
        </w:tc>
      </w:tr>
      <w:tr w:rsidR="00960774" w:rsidRPr="00941603">
        <w:trPr>
          <w:trHeight w:val="56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774" w:rsidRPr="00941603" w:rsidRDefault="00960774">
            <w:pPr>
              <w:spacing w:after="0" w:line="24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AGB-code zorgverlener: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0774" w:rsidRPr="00941603" w:rsidRDefault="00960774">
            <w:pPr>
              <w:spacing w:after="0" w:line="240" w:lineRule="auto"/>
              <w:ind w:right="459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41410132</w:t>
            </w:r>
          </w:p>
        </w:tc>
      </w:tr>
    </w:tbl>
    <w:p w:rsidR="00DE15B7" w:rsidRPr="00941603" w:rsidRDefault="00DE15B7">
      <w:pPr>
        <w:spacing w:after="180" w:line="240" w:lineRule="auto"/>
        <w:rPr>
          <w:rFonts w:eastAsia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8B4D49" w:rsidRPr="00941603" w:rsidTr="001E50D0">
        <w:trPr>
          <w:trHeight w:val="392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 w:rsidP="001E50D0">
            <w:pPr>
              <w:spacing w:after="0"/>
              <w:ind w:right="459"/>
              <w:rPr>
                <w:rFonts w:eastAsia="Calibri" w:cs="Calibri"/>
                <w:b/>
                <w:sz w:val="24"/>
              </w:rPr>
            </w:pPr>
            <w:r w:rsidRPr="00941603">
              <w:rPr>
                <w:rFonts w:eastAsia="Calibri" w:cs="Calibri"/>
                <w:b/>
                <w:sz w:val="24"/>
              </w:rPr>
              <w:t>Onderdeel 1: Wat komt de zorgverlener doen en hoe vaak?</w:t>
            </w:r>
          </w:p>
          <w:p w:rsidR="00010F26" w:rsidRPr="00941603" w:rsidRDefault="00D04773" w:rsidP="00C9410D">
            <w:pPr>
              <w:spacing w:after="0"/>
              <w:ind w:right="459"/>
              <w:rPr>
                <w:rFonts w:eastAsia="Calibri" w:cs="Calibri"/>
                <w:sz w:val="24"/>
              </w:rPr>
            </w:pPr>
            <w:r w:rsidRPr="00941603">
              <w:rPr>
                <w:rFonts w:eastAsia="Calibri" w:cs="Calibri"/>
                <w:sz w:val="20"/>
              </w:rPr>
              <w:t>Beschrijf de activiteiten die</w:t>
            </w:r>
            <w:r w:rsidR="00010F26" w:rsidRPr="00941603">
              <w:rPr>
                <w:rFonts w:eastAsia="Calibri" w:cs="Calibri"/>
                <w:sz w:val="20"/>
              </w:rPr>
              <w:t xml:space="preserve"> de zorgverlener</w:t>
            </w:r>
            <w:r w:rsidRPr="00941603">
              <w:rPr>
                <w:rFonts w:eastAsia="Calibri" w:cs="Calibri"/>
                <w:sz w:val="20"/>
              </w:rPr>
              <w:t xml:space="preserve"> doet</w:t>
            </w:r>
            <w:r w:rsidR="00960774" w:rsidRPr="00941603">
              <w:rPr>
                <w:rFonts w:eastAsia="Calibri" w:cs="Calibri"/>
                <w:sz w:val="20"/>
              </w:rPr>
              <w:t xml:space="preserve"> en wanneer</w:t>
            </w:r>
          </w:p>
        </w:tc>
      </w:tr>
      <w:tr w:rsidR="008B4D49" w:rsidRPr="00941603" w:rsidTr="00960774">
        <w:trPr>
          <w:trHeight w:val="1932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15B7" w:rsidRPr="00941603" w:rsidRDefault="00DE15B7">
            <w:pPr>
              <w:spacing w:after="0" w:line="240" w:lineRule="auto"/>
              <w:rPr>
                <w:rFonts w:eastAsia="Calibri" w:cs="Calibri"/>
              </w:rPr>
            </w:pPr>
          </w:p>
          <w:p w:rsidR="00144EF2" w:rsidRPr="00941603" w:rsidRDefault="00144EF2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DE15B7" w:rsidRPr="00941603" w:rsidRDefault="00DE15B7">
      <w:pPr>
        <w:spacing w:after="180" w:line="274" w:lineRule="auto"/>
        <w:rPr>
          <w:rFonts w:eastAsia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8B4D49" w:rsidRPr="00941603" w:rsidTr="001E50D0">
        <w:trPr>
          <w:trHeight w:val="35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 w:rsidP="001E50D0">
            <w:pPr>
              <w:spacing w:after="0"/>
              <w:rPr>
                <w:rFonts w:eastAsia="Calibri" w:cs="Calibri"/>
                <w:b/>
                <w:sz w:val="24"/>
              </w:rPr>
            </w:pPr>
            <w:r w:rsidRPr="00941603">
              <w:rPr>
                <w:rFonts w:eastAsia="Calibri" w:cs="Calibri"/>
                <w:b/>
                <w:sz w:val="24"/>
              </w:rPr>
              <w:t>Onderdeel 2: Waarom is deze zorg nodig?</w:t>
            </w:r>
          </w:p>
          <w:p w:rsidR="00010F26" w:rsidRPr="00941603" w:rsidRDefault="00010F26" w:rsidP="00C9410D">
            <w:pPr>
              <w:spacing w:after="0"/>
              <w:rPr>
                <w:rFonts w:eastAsia="Calibri" w:cs="Calibri"/>
              </w:rPr>
            </w:pPr>
            <w:r w:rsidRPr="00941603">
              <w:rPr>
                <w:rFonts w:eastAsia="Calibri" w:cs="Calibri"/>
                <w:sz w:val="20"/>
              </w:rPr>
              <w:t>Beschrijf zo specifiek mogelijk waarom u</w:t>
            </w:r>
            <w:r w:rsidR="00C9410D" w:rsidRPr="00941603">
              <w:rPr>
                <w:rFonts w:eastAsia="Calibri" w:cs="Calibri"/>
                <w:sz w:val="20"/>
              </w:rPr>
              <w:t>w kind</w:t>
            </w:r>
            <w:r w:rsidRPr="00941603">
              <w:rPr>
                <w:rFonts w:eastAsia="Calibri" w:cs="Calibri"/>
                <w:sz w:val="20"/>
              </w:rPr>
              <w:t xml:space="preserve"> deze zorg nodig he</w:t>
            </w:r>
            <w:r w:rsidR="00C9410D" w:rsidRPr="00941603">
              <w:rPr>
                <w:rFonts w:eastAsia="Calibri" w:cs="Calibri"/>
                <w:sz w:val="20"/>
              </w:rPr>
              <w:t>eft</w:t>
            </w:r>
            <w:r w:rsidRPr="00941603">
              <w:rPr>
                <w:rFonts w:eastAsia="Calibri" w:cs="Calibri"/>
                <w:sz w:val="20"/>
              </w:rPr>
              <w:t xml:space="preserve"> en beschrijf wat er gebeurt indien </w:t>
            </w:r>
            <w:r w:rsidR="00C9410D" w:rsidRPr="00941603">
              <w:rPr>
                <w:rFonts w:eastAsia="Calibri" w:cs="Calibri"/>
                <w:sz w:val="20"/>
              </w:rPr>
              <w:t>hij/zij</w:t>
            </w:r>
            <w:r w:rsidR="00960774" w:rsidRPr="00941603">
              <w:rPr>
                <w:rFonts w:eastAsia="Calibri" w:cs="Calibri"/>
                <w:sz w:val="20"/>
              </w:rPr>
              <w:t xml:space="preserve"> deze zorg niet zou krijgen</w:t>
            </w:r>
          </w:p>
        </w:tc>
      </w:tr>
      <w:tr w:rsidR="008B4D49" w:rsidRPr="00941603" w:rsidTr="00960774">
        <w:trPr>
          <w:trHeight w:val="186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15B7" w:rsidRPr="00941603" w:rsidRDefault="00DE15B7">
            <w:pPr>
              <w:spacing w:after="0" w:line="240" w:lineRule="auto"/>
              <w:rPr>
                <w:rFonts w:eastAsia="Calibri" w:cs="Calibri"/>
              </w:rPr>
            </w:pPr>
          </w:p>
          <w:p w:rsidR="005F1362" w:rsidRPr="00941603" w:rsidRDefault="005F1362" w:rsidP="005F1362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DE15B7" w:rsidRPr="00941603" w:rsidRDefault="00DE15B7">
      <w:pPr>
        <w:spacing w:after="0" w:line="240" w:lineRule="auto"/>
        <w:rPr>
          <w:rFonts w:eastAsia="Calibri" w:cs="Calibri"/>
          <w:b/>
          <w:sz w:val="24"/>
        </w:rPr>
      </w:pPr>
    </w:p>
    <w:p w:rsidR="00DE15B7" w:rsidRPr="00941603" w:rsidRDefault="00130853">
      <w:pPr>
        <w:spacing w:after="0" w:line="240" w:lineRule="auto"/>
        <w:rPr>
          <w:rFonts w:eastAsia="Calibri" w:cs="Calibri"/>
        </w:rPr>
      </w:pPr>
      <w:r w:rsidRPr="00941603">
        <w:rPr>
          <w:rFonts w:eastAsia="Calibri" w:cs="Calibri"/>
          <w:b/>
        </w:rPr>
        <w:t>Ondertekening</w:t>
      </w:r>
      <w:r w:rsidRPr="00941603">
        <w:rPr>
          <w:rFonts w:eastAsia="Calibri" w:cs="Calibri"/>
          <w:b/>
        </w:rPr>
        <w:br/>
      </w:r>
      <w:r w:rsidRPr="00941603">
        <w:rPr>
          <w:rFonts w:eastAsia="Calibri" w:cs="Calibri"/>
        </w:rPr>
        <w:t>Wij verklaren dit formulier naar waarheid te hebben ingevuld.</w:t>
      </w:r>
    </w:p>
    <w:p w:rsidR="00DE15B7" w:rsidRPr="00941603" w:rsidRDefault="00DE15B7">
      <w:pPr>
        <w:spacing w:after="0" w:line="240" w:lineRule="auto"/>
        <w:rPr>
          <w:rFonts w:eastAsia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812"/>
      </w:tblGrid>
      <w:tr w:rsidR="008B4D49" w:rsidRPr="00941603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>
            <w:pPr>
              <w:spacing w:after="0" w:line="24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Naam budgethouder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DE15B7">
            <w:pPr>
              <w:spacing w:after="0" w:line="360" w:lineRule="auto"/>
              <w:rPr>
                <w:rFonts w:eastAsia="Calibri" w:cs="Calibri"/>
              </w:rPr>
            </w:pPr>
          </w:p>
        </w:tc>
      </w:tr>
      <w:tr w:rsidR="008B4D49" w:rsidRPr="00941603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>
            <w:pPr>
              <w:spacing w:after="0" w:line="24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Datum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DE15B7">
            <w:pPr>
              <w:spacing w:after="0" w:line="360" w:lineRule="auto"/>
              <w:rPr>
                <w:rFonts w:eastAsia="Calibri" w:cs="Calibri"/>
              </w:rPr>
            </w:pPr>
          </w:p>
        </w:tc>
      </w:tr>
      <w:tr w:rsidR="008B4D49" w:rsidRPr="00941603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>
            <w:pPr>
              <w:spacing w:after="0" w:line="24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Naam en handtekening budgethouder of wettelijk vertegenwoordiger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DE15B7">
            <w:pPr>
              <w:spacing w:after="0" w:line="360" w:lineRule="auto"/>
              <w:rPr>
                <w:rFonts w:eastAsia="Calibri" w:cs="Calibri"/>
              </w:rPr>
            </w:pPr>
          </w:p>
          <w:p w:rsidR="00DE15B7" w:rsidRPr="00941603" w:rsidRDefault="00DE15B7">
            <w:pPr>
              <w:spacing w:after="0" w:line="360" w:lineRule="auto"/>
              <w:rPr>
                <w:rFonts w:eastAsia="Calibri" w:cs="Calibri"/>
              </w:rPr>
            </w:pPr>
          </w:p>
        </w:tc>
      </w:tr>
      <w:tr w:rsidR="008B4D49" w:rsidRPr="00941603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130853">
            <w:pPr>
              <w:spacing w:after="0" w:line="24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Naam en handtekening zorgverlener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5B7" w:rsidRPr="00941603" w:rsidRDefault="00C9410D">
            <w:pPr>
              <w:spacing w:after="0" w:line="360" w:lineRule="auto"/>
              <w:rPr>
                <w:rFonts w:eastAsia="Calibri" w:cs="Calibri"/>
              </w:rPr>
            </w:pPr>
            <w:r w:rsidRPr="00941603">
              <w:rPr>
                <w:rFonts w:eastAsia="Calibri" w:cs="Calibri"/>
              </w:rPr>
              <w:t>R. Pannemans</w:t>
            </w:r>
          </w:p>
          <w:p w:rsidR="00DE15B7" w:rsidRPr="00941603" w:rsidRDefault="00DE15B7">
            <w:pPr>
              <w:spacing w:after="0" w:line="360" w:lineRule="auto"/>
              <w:rPr>
                <w:rFonts w:eastAsia="Calibri" w:cs="Calibri"/>
              </w:rPr>
            </w:pPr>
          </w:p>
        </w:tc>
      </w:tr>
    </w:tbl>
    <w:p w:rsidR="00010F26" w:rsidRPr="00941603" w:rsidRDefault="00130853" w:rsidP="00010F26">
      <w:pPr>
        <w:spacing w:after="0"/>
        <w:rPr>
          <w:rFonts w:eastAsia="Calibri" w:cs="Calibri"/>
          <w:sz w:val="20"/>
        </w:rPr>
      </w:pPr>
      <w:r w:rsidRPr="00941603">
        <w:rPr>
          <w:rFonts w:eastAsia="Calibri" w:cs="Calibri"/>
          <w:sz w:val="20"/>
        </w:rPr>
        <w:t xml:space="preserve"> </w:t>
      </w:r>
    </w:p>
    <w:p w:rsidR="00130853" w:rsidRPr="00941603" w:rsidRDefault="00130853" w:rsidP="00010F26">
      <w:pPr>
        <w:spacing w:after="0"/>
        <w:rPr>
          <w:rFonts w:eastAsia="Arial" w:cs="Arial"/>
        </w:rPr>
      </w:pPr>
      <w:r w:rsidRPr="00941603">
        <w:rPr>
          <w:rFonts w:eastAsia="Arial" w:cs="Arial"/>
          <w:b/>
        </w:rPr>
        <w:t>Bijlage</w:t>
      </w:r>
      <w:r w:rsidRPr="00941603">
        <w:rPr>
          <w:rFonts w:eastAsia="Arial" w:cs="Arial"/>
        </w:rPr>
        <w:t>:</w:t>
      </w:r>
      <w:r w:rsidRPr="00941603">
        <w:rPr>
          <w:rFonts w:eastAsia="Arial" w:cs="Arial"/>
          <w:b/>
        </w:rPr>
        <w:tab/>
      </w:r>
      <w:r w:rsidRPr="00941603">
        <w:rPr>
          <w:rFonts w:eastAsia="Arial" w:cs="Arial"/>
          <w:b/>
        </w:rPr>
        <w:tab/>
      </w:r>
      <w:r w:rsidRPr="00941603">
        <w:rPr>
          <w:rFonts w:eastAsia="Arial" w:cs="Arial"/>
        </w:rPr>
        <w:t>Algemene informatie</w:t>
      </w:r>
      <w:r w:rsidRPr="00941603">
        <w:rPr>
          <w:rFonts w:eastAsia="Arial" w:cs="Arial"/>
          <w:sz w:val="28"/>
        </w:rPr>
        <w:t xml:space="preserve"> </w:t>
      </w:r>
      <w:r w:rsidRPr="00941603">
        <w:rPr>
          <w:rFonts w:eastAsia="Arial" w:cs="Arial"/>
        </w:rPr>
        <w:t xml:space="preserve">over Stichting Wigwam </w:t>
      </w:r>
    </w:p>
    <w:p w:rsidR="00DE15B7" w:rsidRPr="00941603" w:rsidRDefault="00130853">
      <w:pPr>
        <w:keepNext/>
        <w:keepLines/>
        <w:spacing w:after="0" w:line="240" w:lineRule="auto"/>
        <w:rPr>
          <w:rFonts w:eastAsia="Arial" w:cs="Arial"/>
          <w:sz w:val="24"/>
        </w:rPr>
      </w:pPr>
      <w:r w:rsidRPr="00941603">
        <w:rPr>
          <w:rFonts w:eastAsia="Arial" w:cs="Arial"/>
          <w:b/>
          <w:sz w:val="24"/>
        </w:rPr>
        <w:lastRenderedPageBreak/>
        <w:t>Bijlage: Algemene informatie</w:t>
      </w:r>
      <w:r w:rsidR="00010F26" w:rsidRPr="00941603">
        <w:rPr>
          <w:rFonts w:eastAsia="Arial" w:cs="Arial"/>
          <w:b/>
          <w:sz w:val="24"/>
        </w:rPr>
        <w:t xml:space="preserve"> </w:t>
      </w:r>
      <w:r w:rsidRPr="00941603">
        <w:rPr>
          <w:rFonts w:eastAsia="Arial" w:cs="Arial"/>
          <w:b/>
          <w:sz w:val="24"/>
        </w:rPr>
        <w:t>over Stichting Wigwam</w:t>
      </w:r>
    </w:p>
    <w:p w:rsidR="00DE15B7" w:rsidRPr="00941603" w:rsidRDefault="00DE15B7">
      <w:pPr>
        <w:keepNext/>
        <w:keepLines/>
        <w:spacing w:after="0" w:line="240" w:lineRule="auto"/>
        <w:rPr>
          <w:rFonts w:eastAsia="Arial" w:cs="Arial"/>
          <w:sz w:val="32"/>
        </w:rPr>
      </w:pPr>
    </w:p>
    <w:p w:rsidR="00DE15B7" w:rsidRPr="00941603" w:rsidRDefault="00130853">
      <w:pPr>
        <w:spacing w:after="0" w:line="240" w:lineRule="auto"/>
        <w:rPr>
          <w:rFonts w:eastAsia="Calibri" w:cs="Calibri"/>
        </w:rPr>
      </w:pPr>
      <w:r w:rsidRPr="00941603">
        <w:rPr>
          <w:rFonts w:eastAsia="Calibri" w:cs="Calibri"/>
        </w:rPr>
        <w:t xml:space="preserve">Stichting Wigwam </w:t>
      </w:r>
      <w:r w:rsidR="00777200" w:rsidRPr="00941603">
        <w:rPr>
          <w:rFonts w:eastAsia="Calibri" w:cs="Calibri"/>
        </w:rPr>
        <w:t xml:space="preserve">biedt zorg en begeleiding aan </w:t>
      </w:r>
      <w:r w:rsidRPr="00941603">
        <w:rPr>
          <w:rFonts w:eastAsia="Calibri" w:cs="Calibri"/>
        </w:rPr>
        <w:t xml:space="preserve">kinderen en jongeren met een beperking, in de meest brede zin van het woord (lichamelijke, verstandelijke en/of meervoudige beperking of gedragsproblemen). </w:t>
      </w:r>
    </w:p>
    <w:p w:rsidR="00D04773" w:rsidRPr="00941603" w:rsidRDefault="00D04773">
      <w:pPr>
        <w:spacing w:after="0" w:line="240" w:lineRule="auto"/>
        <w:rPr>
          <w:rFonts w:eastAsia="Calibri" w:cs="Calibri"/>
        </w:rPr>
      </w:pPr>
    </w:p>
    <w:p w:rsidR="00DE15B7" w:rsidRPr="00941603" w:rsidRDefault="008B4D49">
      <w:pPr>
        <w:spacing w:after="0" w:line="240" w:lineRule="auto"/>
        <w:rPr>
          <w:rFonts w:eastAsia="Calibri" w:cs="Calibri"/>
        </w:rPr>
      </w:pPr>
      <w:r w:rsidRPr="00941603">
        <w:rPr>
          <w:rFonts w:eastAsia="Calibri" w:cs="Calibri"/>
        </w:rPr>
        <w:t>Stichting Wigwam</w:t>
      </w:r>
      <w:r w:rsidR="00130853" w:rsidRPr="00941603">
        <w:rPr>
          <w:rFonts w:eastAsia="Calibri" w:cs="Calibri"/>
        </w:rPr>
        <w:t xml:space="preserve"> biedt in een beschermde omgeving een aangepast, educatief en grensverleggend activiteitenprogramma aan kinderen en jongeren met een beperking.</w:t>
      </w:r>
      <w:r w:rsidR="001E50D0" w:rsidRPr="00941603">
        <w:rPr>
          <w:rFonts w:eastAsia="Calibri" w:cs="Calibri"/>
        </w:rPr>
        <w:t xml:space="preserve"> </w:t>
      </w:r>
      <w:r w:rsidR="00130853" w:rsidRPr="00941603">
        <w:rPr>
          <w:rFonts w:eastAsia="Calibri" w:cs="Calibri"/>
        </w:rPr>
        <w:t>Elk kind/jongere met een beperking krijgt een eigen, individuele</w:t>
      </w:r>
      <w:r w:rsidR="001E50D0" w:rsidRPr="00941603">
        <w:rPr>
          <w:rFonts w:eastAsia="Calibri" w:cs="Calibri"/>
        </w:rPr>
        <w:t xml:space="preserve"> </w:t>
      </w:r>
      <w:r w:rsidR="00130853" w:rsidRPr="00941603">
        <w:rPr>
          <w:rFonts w:eastAsia="Calibri" w:cs="Calibri"/>
        </w:rPr>
        <w:t xml:space="preserve">begeleider die gedurende het activiteitenprogramma de zorg </w:t>
      </w:r>
      <w:r w:rsidR="00777200" w:rsidRPr="00941603">
        <w:rPr>
          <w:rFonts w:eastAsia="Calibri" w:cs="Calibri"/>
        </w:rPr>
        <w:t xml:space="preserve">en begeleiding </w:t>
      </w:r>
      <w:r w:rsidR="00130853" w:rsidRPr="00941603">
        <w:rPr>
          <w:rFonts w:eastAsia="Calibri" w:cs="Calibri"/>
        </w:rPr>
        <w:t>biedt die het betreffende kind/jongere nodig heeft.</w:t>
      </w:r>
      <w:r w:rsidR="001E50D0" w:rsidRPr="00941603">
        <w:rPr>
          <w:rFonts w:eastAsia="Calibri" w:cs="Calibri"/>
        </w:rPr>
        <w:t xml:space="preserve"> </w:t>
      </w:r>
      <w:r w:rsidR="00130853" w:rsidRPr="00941603">
        <w:rPr>
          <w:rFonts w:eastAsia="Calibri" w:cs="Calibri"/>
        </w:rPr>
        <w:t>Dit kan in de vorm van, of in een combinatie van:</w:t>
      </w:r>
    </w:p>
    <w:p w:rsidR="00DE15B7" w:rsidRPr="00941603" w:rsidRDefault="00130853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941603">
        <w:rPr>
          <w:rFonts w:eastAsia="Calibri" w:cs="Calibri"/>
        </w:rPr>
        <w:t>Persoonlijke verzorging</w:t>
      </w:r>
    </w:p>
    <w:p w:rsidR="00DE15B7" w:rsidRPr="00941603" w:rsidRDefault="00130853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941603">
        <w:rPr>
          <w:rFonts w:eastAsia="Calibri" w:cs="Calibri"/>
        </w:rPr>
        <w:t>Verrichten van verpleegkundige handelingen</w:t>
      </w:r>
    </w:p>
    <w:p w:rsidR="00DE15B7" w:rsidRPr="00941603" w:rsidRDefault="00130853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941603">
        <w:rPr>
          <w:rFonts w:eastAsia="Calibri" w:cs="Calibri"/>
        </w:rPr>
        <w:t>Individuele begeleiding</w:t>
      </w:r>
    </w:p>
    <w:p w:rsidR="00DE15B7" w:rsidRPr="00941603" w:rsidRDefault="00130853">
      <w:pPr>
        <w:numPr>
          <w:ilvl w:val="0"/>
          <w:numId w:val="1"/>
        </w:numPr>
        <w:spacing w:after="0" w:line="240" w:lineRule="auto"/>
        <w:ind w:left="720" w:hanging="360"/>
        <w:rPr>
          <w:rFonts w:eastAsia="Calibri" w:cs="Calibri"/>
        </w:rPr>
      </w:pPr>
      <w:r w:rsidRPr="00941603">
        <w:rPr>
          <w:rFonts w:eastAsia="Calibri" w:cs="Calibri"/>
        </w:rPr>
        <w:t>Groepsbegeleiding</w:t>
      </w:r>
    </w:p>
    <w:p w:rsidR="00DE15B7" w:rsidRPr="00941603" w:rsidRDefault="00DE15B7">
      <w:pPr>
        <w:spacing w:after="0" w:line="240" w:lineRule="auto"/>
        <w:rPr>
          <w:rFonts w:eastAsia="Calibri" w:cs="Calibri"/>
        </w:rPr>
      </w:pPr>
    </w:p>
    <w:p w:rsidR="00DE15B7" w:rsidRPr="00941603" w:rsidRDefault="00130853">
      <w:pPr>
        <w:spacing w:after="0" w:line="240" w:lineRule="auto"/>
        <w:rPr>
          <w:rFonts w:eastAsia="Calibri" w:cs="Calibri"/>
        </w:rPr>
      </w:pPr>
      <w:r w:rsidRPr="00941603">
        <w:rPr>
          <w:rFonts w:eastAsia="Calibri" w:cs="Calibri"/>
        </w:rPr>
        <w:t xml:space="preserve">Stichting Wigwam </w:t>
      </w:r>
      <w:r w:rsidR="002D2844" w:rsidRPr="00941603">
        <w:rPr>
          <w:rFonts w:eastAsia="Calibri" w:cs="Calibri"/>
        </w:rPr>
        <w:t>biedt zorg en begeleiding bij</w:t>
      </w:r>
      <w:r w:rsidRPr="00941603">
        <w:rPr>
          <w:rFonts w:eastAsia="Calibri" w:cs="Calibri"/>
        </w:rPr>
        <w:t>:</w:t>
      </w:r>
    </w:p>
    <w:p w:rsidR="00814E69" w:rsidRPr="00941603" w:rsidRDefault="00EB526E" w:rsidP="00144EF2">
      <w:pPr>
        <w:numPr>
          <w:ilvl w:val="0"/>
          <w:numId w:val="2"/>
        </w:numPr>
        <w:spacing w:after="0" w:line="240" w:lineRule="auto"/>
        <w:ind w:left="720" w:hanging="360"/>
        <w:rPr>
          <w:rFonts w:eastAsia="Calibri" w:cs="Calibri"/>
        </w:rPr>
      </w:pPr>
      <w:r w:rsidRPr="00941603">
        <w:rPr>
          <w:rFonts w:eastAsia="Calibri" w:cs="Calibri"/>
        </w:rPr>
        <w:t xml:space="preserve">Gezinsvakanties </w:t>
      </w:r>
      <w:r w:rsidR="00130853" w:rsidRPr="00941603">
        <w:rPr>
          <w:rFonts w:eastAsia="Calibri" w:cs="Calibri"/>
        </w:rPr>
        <w:t>voor kinderen/jongeren met beperking</w:t>
      </w:r>
    </w:p>
    <w:p w:rsidR="00DE15B7" w:rsidRPr="00941603" w:rsidRDefault="0074166D" w:rsidP="00144EF2">
      <w:pPr>
        <w:numPr>
          <w:ilvl w:val="0"/>
          <w:numId w:val="2"/>
        </w:numPr>
        <w:spacing w:after="0" w:line="240" w:lineRule="auto"/>
        <w:ind w:left="720" w:hanging="360"/>
        <w:rPr>
          <w:rFonts w:eastAsia="Calibri" w:cs="Calibri"/>
        </w:rPr>
      </w:pPr>
      <w:r w:rsidRPr="00941603">
        <w:rPr>
          <w:rFonts w:eastAsia="Calibri" w:cs="Calibri"/>
        </w:rPr>
        <w:t xml:space="preserve">Survival- en jongerenweken </w:t>
      </w:r>
      <w:r w:rsidR="00130853" w:rsidRPr="00941603">
        <w:rPr>
          <w:rFonts w:eastAsia="Calibri" w:cs="Calibri"/>
        </w:rPr>
        <w:t xml:space="preserve">voor jongeren met een beperking </w:t>
      </w:r>
    </w:p>
    <w:p w:rsidR="00DE15B7" w:rsidRPr="00941603" w:rsidRDefault="00DE15B7">
      <w:pPr>
        <w:spacing w:after="0" w:line="240" w:lineRule="auto"/>
        <w:rPr>
          <w:rFonts w:eastAsia="Calibri" w:cs="Calibri"/>
        </w:rPr>
      </w:pPr>
    </w:p>
    <w:p w:rsidR="00DE15B7" w:rsidRPr="00941603" w:rsidRDefault="00130853">
      <w:pPr>
        <w:spacing w:after="0" w:line="240" w:lineRule="auto"/>
        <w:rPr>
          <w:rFonts w:eastAsia="Calibri" w:cs="Calibri"/>
        </w:rPr>
      </w:pPr>
      <w:r w:rsidRPr="00941603">
        <w:rPr>
          <w:rFonts w:eastAsia="Calibri" w:cs="Calibri"/>
        </w:rPr>
        <w:t>D</w:t>
      </w:r>
      <w:r w:rsidR="00ED0979" w:rsidRPr="00941603">
        <w:rPr>
          <w:rFonts w:eastAsia="Calibri" w:cs="Calibri"/>
        </w:rPr>
        <w:t>eelname aan Wigwamvakanties</w:t>
      </w:r>
      <w:r w:rsidRPr="00941603">
        <w:rPr>
          <w:rFonts w:eastAsia="Calibri" w:cs="Calibri"/>
        </w:rPr>
        <w:t xml:space="preserve"> geeft gezinnen de mogelijkheid lotgenotencontact aan te gaan en ervaringen te delen en weer helemaal</w:t>
      </w:r>
      <w:r w:rsidR="00D04773" w:rsidRPr="00941603">
        <w:rPr>
          <w:rFonts w:eastAsia="Calibri" w:cs="Calibri"/>
        </w:rPr>
        <w:t xml:space="preserve"> ‘</w:t>
      </w:r>
      <w:r w:rsidRPr="00941603">
        <w:rPr>
          <w:rFonts w:eastAsia="Calibri" w:cs="Calibri"/>
        </w:rPr>
        <w:t>op te laden</w:t>
      </w:r>
      <w:r w:rsidR="00D04773" w:rsidRPr="00941603">
        <w:rPr>
          <w:rFonts w:eastAsia="Calibri" w:cs="Calibri"/>
        </w:rPr>
        <w:t>’</w:t>
      </w:r>
      <w:r w:rsidRPr="00941603">
        <w:rPr>
          <w:rFonts w:eastAsia="Calibri" w:cs="Calibri"/>
        </w:rPr>
        <w:t xml:space="preserve"> om overbelasting tegen te gaan.</w:t>
      </w:r>
    </w:p>
    <w:p w:rsidR="00DE15B7" w:rsidRPr="00941603" w:rsidRDefault="00DE15B7">
      <w:pPr>
        <w:spacing w:after="0" w:line="240" w:lineRule="auto"/>
        <w:rPr>
          <w:rFonts w:eastAsia="Calibri" w:cs="Calibri"/>
        </w:rPr>
      </w:pPr>
    </w:p>
    <w:p w:rsidR="00941603" w:rsidRPr="00941603" w:rsidRDefault="00130853" w:rsidP="00B237CD">
      <w:pPr>
        <w:spacing w:after="0" w:line="240" w:lineRule="auto"/>
        <w:rPr>
          <w:rFonts w:eastAsia="Calibri" w:cs="Calibri"/>
        </w:rPr>
      </w:pPr>
      <w:r w:rsidRPr="00941603">
        <w:rPr>
          <w:rFonts w:eastAsia="Calibri" w:cs="Calibri"/>
        </w:rPr>
        <w:t xml:space="preserve">Vanuit het landelijk kantoor te Valkenburg a/d Geul worden alle activiteiten, die plaatsvinden op diverse locaties, geïnitieerd. </w:t>
      </w:r>
      <w:r w:rsidRPr="00941603">
        <w:rPr>
          <w:rFonts w:eastAsia="Calibri" w:cs="Calibri"/>
        </w:rPr>
        <w:br/>
        <w:t xml:space="preserve">Stichting Wigwam </w:t>
      </w:r>
      <w:r w:rsidR="00941603" w:rsidRPr="00941603">
        <w:rPr>
          <w:rFonts w:cs="Arial"/>
          <w:shd w:val="clear" w:color="auto" w:fill="FFFFFF"/>
        </w:rPr>
        <w:t>volgt de ISO norm voor Zorg en Welzijn (NEN-EN 15224)</w:t>
      </w:r>
      <w:r w:rsidR="00941603">
        <w:rPr>
          <w:rFonts w:cs="Arial"/>
          <w:shd w:val="clear" w:color="auto" w:fill="FFFFFF"/>
        </w:rPr>
        <w:t xml:space="preserve"> en wordt j</w:t>
      </w:r>
      <w:r w:rsidR="00941603" w:rsidRPr="00941603">
        <w:rPr>
          <w:rFonts w:cs="Arial"/>
          <w:shd w:val="clear" w:color="auto" w:fill="FFFFFF"/>
        </w:rPr>
        <w:t xml:space="preserve">aarlijks </w:t>
      </w:r>
      <w:r w:rsidR="00941603">
        <w:rPr>
          <w:rFonts w:cs="Arial"/>
          <w:shd w:val="clear" w:color="auto" w:fill="FFFFFF"/>
        </w:rPr>
        <w:t>middels  assessments op</w:t>
      </w:r>
      <w:r w:rsidR="00941603" w:rsidRPr="00941603">
        <w:rPr>
          <w:rFonts w:cs="Arial"/>
          <w:shd w:val="clear" w:color="auto" w:fill="FFFFFF"/>
        </w:rPr>
        <w:t xml:space="preserve"> de</w:t>
      </w:r>
      <w:r w:rsidR="00941603" w:rsidRPr="00941603">
        <w:rPr>
          <w:rFonts w:cs="Arial"/>
          <w:shd w:val="clear" w:color="auto" w:fill="FFFFFF"/>
        </w:rPr>
        <w:t>ze kwaliteitsmanagementnorm voor zorgorganisaties</w:t>
      </w:r>
      <w:r w:rsidR="00941603" w:rsidRPr="00941603">
        <w:rPr>
          <w:rFonts w:cs="Arial"/>
          <w:shd w:val="clear" w:color="auto" w:fill="FFFFFF"/>
        </w:rPr>
        <w:t xml:space="preserve"> </w:t>
      </w:r>
      <w:r w:rsidR="00941603">
        <w:rPr>
          <w:rFonts w:cs="Arial"/>
          <w:shd w:val="clear" w:color="auto" w:fill="FFFFFF"/>
        </w:rPr>
        <w:t>gecontroleerd</w:t>
      </w:r>
      <w:bookmarkStart w:id="0" w:name="_GoBack"/>
      <w:bookmarkEnd w:id="0"/>
      <w:r w:rsidR="00941603" w:rsidRPr="00941603">
        <w:rPr>
          <w:rFonts w:cs="Arial"/>
          <w:shd w:val="clear" w:color="auto" w:fill="FFFFFF"/>
        </w:rPr>
        <w:t>.</w:t>
      </w:r>
    </w:p>
    <w:sectPr w:rsidR="00941603" w:rsidRPr="00941603" w:rsidSect="00960774">
      <w:headerReference w:type="default" r:id="rId7"/>
      <w:footerReference w:type="default" r:id="rId8"/>
      <w:pgSz w:w="11906" w:h="16838"/>
      <w:pgMar w:top="851" w:right="1134" w:bottom="709" w:left="1134" w:header="56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62" w:rsidRDefault="005F1362" w:rsidP="001E50D0">
      <w:pPr>
        <w:spacing w:after="0" w:line="240" w:lineRule="auto"/>
      </w:pPr>
      <w:r>
        <w:separator/>
      </w:r>
    </w:p>
  </w:endnote>
  <w:endnote w:type="continuationSeparator" w:id="0">
    <w:p w:rsidR="005F1362" w:rsidRDefault="005F1362" w:rsidP="001E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2129538064"/>
      <w:docPartObj>
        <w:docPartGallery w:val="Page Numbers (Top of Page)"/>
        <w:docPartUnique/>
      </w:docPartObj>
    </w:sdtPr>
    <w:sdtEndPr/>
    <w:sdtContent>
      <w:p w:rsidR="005F1362" w:rsidRPr="00B237CD" w:rsidRDefault="005F1362" w:rsidP="00B237CD">
        <w:pPr>
          <w:jc w:val="right"/>
          <w:rPr>
            <w:sz w:val="20"/>
          </w:rPr>
        </w:pPr>
        <w:r>
          <w:rPr>
            <w:sz w:val="20"/>
          </w:rPr>
          <w:t>p</w:t>
        </w:r>
        <w:r w:rsidRPr="00B237CD">
          <w:rPr>
            <w:sz w:val="20"/>
          </w:rPr>
          <w:t xml:space="preserve">agina </w:t>
        </w:r>
        <w:r w:rsidRPr="00B237CD">
          <w:rPr>
            <w:sz w:val="20"/>
          </w:rPr>
          <w:fldChar w:fldCharType="begin"/>
        </w:r>
        <w:r w:rsidRPr="00B237CD">
          <w:rPr>
            <w:sz w:val="20"/>
          </w:rPr>
          <w:instrText xml:space="preserve"> PAGE </w:instrText>
        </w:r>
        <w:r w:rsidRPr="00B237CD">
          <w:rPr>
            <w:sz w:val="20"/>
          </w:rPr>
          <w:fldChar w:fldCharType="separate"/>
        </w:r>
        <w:r w:rsidR="00941603">
          <w:rPr>
            <w:noProof/>
            <w:sz w:val="20"/>
          </w:rPr>
          <w:t>1</w:t>
        </w:r>
        <w:r w:rsidRPr="00B237CD">
          <w:rPr>
            <w:sz w:val="20"/>
          </w:rPr>
          <w:fldChar w:fldCharType="end"/>
        </w:r>
        <w:r w:rsidRPr="00B237CD">
          <w:rPr>
            <w:sz w:val="20"/>
          </w:rPr>
          <w:t xml:space="preserve"> van </w:t>
        </w:r>
        <w:r w:rsidRPr="00B237CD">
          <w:rPr>
            <w:sz w:val="20"/>
          </w:rPr>
          <w:fldChar w:fldCharType="begin"/>
        </w:r>
        <w:r w:rsidRPr="00B237CD">
          <w:rPr>
            <w:sz w:val="20"/>
          </w:rPr>
          <w:instrText xml:space="preserve"> NUMPAGES  </w:instrText>
        </w:r>
        <w:r w:rsidRPr="00B237CD">
          <w:rPr>
            <w:sz w:val="20"/>
          </w:rPr>
          <w:fldChar w:fldCharType="separate"/>
        </w:r>
        <w:r w:rsidR="00941603">
          <w:rPr>
            <w:noProof/>
            <w:sz w:val="20"/>
          </w:rPr>
          <w:t>2</w:t>
        </w:r>
        <w:r w:rsidRPr="00B237C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62" w:rsidRDefault="005F1362" w:rsidP="001E50D0">
      <w:pPr>
        <w:spacing w:after="0" w:line="240" w:lineRule="auto"/>
      </w:pPr>
      <w:r>
        <w:separator/>
      </w:r>
    </w:p>
  </w:footnote>
  <w:footnote w:type="continuationSeparator" w:id="0">
    <w:p w:rsidR="005F1362" w:rsidRDefault="005F1362" w:rsidP="001E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62" w:rsidRDefault="005F1362" w:rsidP="009D5DCC">
    <w:pPr>
      <w:pStyle w:val="Koptekst"/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41D"/>
    <w:multiLevelType w:val="hybridMultilevel"/>
    <w:tmpl w:val="C0BA24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2B19"/>
    <w:multiLevelType w:val="hybridMultilevel"/>
    <w:tmpl w:val="18BC4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182"/>
    <w:multiLevelType w:val="hybridMultilevel"/>
    <w:tmpl w:val="17DED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D06F6"/>
    <w:multiLevelType w:val="multilevel"/>
    <w:tmpl w:val="24240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FB559F"/>
    <w:multiLevelType w:val="multilevel"/>
    <w:tmpl w:val="120CB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15B7"/>
    <w:rsid w:val="00010F26"/>
    <w:rsid w:val="0002256B"/>
    <w:rsid w:val="00022B54"/>
    <w:rsid w:val="000E1363"/>
    <w:rsid w:val="00130853"/>
    <w:rsid w:val="00144EF2"/>
    <w:rsid w:val="001E50D0"/>
    <w:rsid w:val="00204059"/>
    <w:rsid w:val="002D2844"/>
    <w:rsid w:val="00393EE8"/>
    <w:rsid w:val="00450830"/>
    <w:rsid w:val="00506E93"/>
    <w:rsid w:val="005F1362"/>
    <w:rsid w:val="00620609"/>
    <w:rsid w:val="0065080A"/>
    <w:rsid w:val="0074166D"/>
    <w:rsid w:val="00777200"/>
    <w:rsid w:val="0080068D"/>
    <w:rsid w:val="00806632"/>
    <w:rsid w:val="00814E69"/>
    <w:rsid w:val="00831D49"/>
    <w:rsid w:val="008B25C1"/>
    <w:rsid w:val="008B4D49"/>
    <w:rsid w:val="00900F58"/>
    <w:rsid w:val="00941603"/>
    <w:rsid w:val="00960774"/>
    <w:rsid w:val="00970DAB"/>
    <w:rsid w:val="009D5DCC"/>
    <w:rsid w:val="00A31D89"/>
    <w:rsid w:val="00A80574"/>
    <w:rsid w:val="00B237CD"/>
    <w:rsid w:val="00B77FCA"/>
    <w:rsid w:val="00C6543C"/>
    <w:rsid w:val="00C9410D"/>
    <w:rsid w:val="00D04773"/>
    <w:rsid w:val="00D07776"/>
    <w:rsid w:val="00D47A30"/>
    <w:rsid w:val="00D91080"/>
    <w:rsid w:val="00DA7124"/>
    <w:rsid w:val="00DB03CF"/>
    <w:rsid w:val="00DE15B7"/>
    <w:rsid w:val="00DF1B02"/>
    <w:rsid w:val="00E45525"/>
    <w:rsid w:val="00E827E0"/>
    <w:rsid w:val="00EA55B7"/>
    <w:rsid w:val="00EB1D8C"/>
    <w:rsid w:val="00EB526E"/>
    <w:rsid w:val="00ED0979"/>
    <w:rsid w:val="00F411A1"/>
    <w:rsid w:val="00F8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AA2FB"/>
  <w15:docId w15:val="{CAFD94CA-87F9-48EB-88BF-47078095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08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50D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E50D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E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50D0"/>
  </w:style>
  <w:style w:type="paragraph" w:styleId="Voettekst">
    <w:name w:val="footer"/>
    <w:basedOn w:val="Standaard"/>
    <w:link w:val="VoettekstChar"/>
    <w:uiPriority w:val="99"/>
    <w:unhideWhenUsed/>
    <w:rsid w:val="001E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B45BC64A</Template>
  <TotalTime>236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Rachel Pannemans</cp:lastModifiedBy>
  <cp:revision>20</cp:revision>
  <cp:lastPrinted>2016-02-04T16:03:00Z</cp:lastPrinted>
  <dcterms:created xsi:type="dcterms:W3CDTF">2016-02-04T16:02:00Z</dcterms:created>
  <dcterms:modified xsi:type="dcterms:W3CDTF">2020-04-14T11:31:00Z</dcterms:modified>
</cp:coreProperties>
</file>